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10CD0" w14:textId="77777777" w:rsidR="003F4F06" w:rsidRDefault="003F4F06">
      <w:pPr>
        <w:sectPr w:rsidR="003F4F06" w:rsidSect="00463D29">
          <w:headerReference w:type="default" r:id="rId7"/>
          <w:footerReference w:type="default" r:id="rId8"/>
          <w:pgSz w:w="11906" w:h="16838"/>
          <w:pgMar w:top="680" w:right="851" w:bottom="680" w:left="1701" w:header="567" w:footer="567" w:gutter="0"/>
          <w:cols w:space="708"/>
          <w:docGrid w:linePitch="360"/>
        </w:sectPr>
      </w:pPr>
    </w:p>
    <w:p w14:paraId="66454779" w14:textId="7BB869B5" w:rsidR="005C1F7C" w:rsidRDefault="00E64BB9" w:rsidP="00582F54">
      <w:pPr>
        <w:pStyle w:val="Adressaat"/>
        <w:tabs>
          <w:tab w:val="left" w:pos="5103"/>
        </w:tabs>
      </w:pPr>
      <w:r>
        <w:t xml:space="preserve">Sotsiaalkindlustusamet                                       </w:t>
      </w:r>
      <w:r w:rsidR="00974F1D">
        <w:t>Teie</w:t>
      </w:r>
      <w:r w:rsidR="00582F54">
        <w:t xml:space="preserve"> </w:t>
      </w:r>
      <w:r>
        <w:t>02</w:t>
      </w:r>
      <w:r w:rsidR="00191FDF">
        <w:t>.1</w:t>
      </w:r>
      <w:r>
        <w:t>2</w:t>
      </w:r>
      <w:r w:rsidR="00191FDF">
        <w:t>.2024 nr</w:t>
      </w:r>
    </w:p>
    <w:p w14:paraId="428DB75A" w14:textId="77777777" w:rsidR="00E64BB9" w:rsidRDefault="00E64BB9" w:rsidP="00442408">
      <w:pPr>
        <w:pStyle w:val="Aadress"/>
        <w:tabs>
          <w:tab w:val="left" w:pos="5103"/>
        </w:tabs>
      </w:pPr>
    </w:p>
    <w:p w14:paraId="7EE4F392" w14:textId="62561714" w:rsidR="00CF6A6A" w:rsidRDefault="00E64BB9" w:rsidP="00442408">
      <w:pPr>
        <w:pStyle w:val="Aadress"/>
        <w:tabs>
          <w:tab w:val="left" w:pos="5103"/>
        </w:tabs>
      </w:pPr>
      <w:hyperlink r:id="rId9" w:history="1">
        <w:r w:rsidRPr="001D6034">
          <w:rPr>
            <w:rStyle w:val="Hperlink"/>
          </w:rPr>
          <w:t>info</w:t>
        </w:r>
        <w:r w:rsidRPr="001D6034">
          <w:rPr>
            <w:rStyle w:val="Hperlink"/>
            <w:rFonts w:cs="Times New Roman"/>
          </w:rPr>
          <w:t>@</w:t>
        </w:r>
        <w:r w:rsidRPr="001D6034">
          <w:rPr>
            <w:rStyle w:val="Hperlink"/>
          </w:rPr>
          <w:t>sotsiaalkindlustusamet.ee</w:t>
        </w:r>
      </w:hyperlink>
      <w:r w:rsidR="00E45BBA">
        <w:rPr>
          <w:rStyle w:val="Hperlink"/>
        </w:rPr>
        <w:t xml:space="preserve"> </w:t>
      </w:r>
      <w:r>
        <w:t xml:space="preserve">                        </w:t>
      </w:r>
      <w:r w:rsidR="00974F1D">
        <w:t>Meie</w:t>
      </w:r>
      <w:r w:rsidR="00582F54">
        <w:t xml:space="preserve"> kuupäev digiallkirjas </w:t>
      </w:r>
      <w:r w:rsidR="00582F54" w:rsidRPr="0029179D">
        <w:t xml:space="preserve">nr </w:t>
      </w:r>
      <w:r>
        <w:t>13-2.1/4867-2</w:t>
      </w:r>
    </w:p>
    <w:p w14:paraId="048749A9" w14:textId="0410177B" w:rsidR="00E64BB9" w:rsidRDefault="00E64BB9" w:rsidP="00442408">
      <w:pPr>
        <w:pStyle w:val="Aadress"/>
        <w:tabs>
          <w:tab w:val="left" w:pos="5103"/>
        </w:tabs>
      </w:pPr>
      <w:hyperlink r:id="rId10" w:history="1">
        <w:r w:rsidRPr="001D6034">
          <w:rPr>
            <w:rStyle w:val="Hperlink"/>
          </w:rPr>
          <w:t>viktooria.iljin</w:t>
        </w:r>
        <w:r w:rsidRPr="001D6034">
          <w:rPr>
            <w:rStyle w:val="Hperlink"/>
            <w:rFonts w:cs="Times New Roman"/>
          </w:rPr>
          <w:t>@</w:t>
        </w:r>
        <w:r w:rsidRPr="001D6034">
          <w:rPr>
            <w:rStyle w:val="Hperlink"/>
          </w:rPr>
          <w:t>sotsiaalkindlustusamet.ee</w:t>
        </w:r>
      </w:hyperlink>
    </w:p>
    <w:p w14:paraId="411A4F25" w14:textId="77777777" w:rsidR="00E64BB9" w:rsidRDefault="00E64BB9" w:rsidP="00442408">
      <w:pPr>
        <w:pStyle w:val="Aadress"/>
        <w:tabs>
          <w:tab w:val="left" w:pos="5103"/>
        </w:tabs>
      </w:pPr>
    </w:p>
    <w:p w14:paraId="432F3ECC" w14:textId="77777777" w:rsidR="00054B0E" w:rsidRDefault="00054B0E" w:rsidP="00054B0E">
      <w:pPr>
        <w:jc w:val="both"/>
      </w:pPr>
    </w:p>
    <w:p w14:paraId="396F1567" w14:textId="77777777" w:rsidR="00054B0E" w:rsidRDefault="00054B0E" w:rsidP="00054B0E">
      <w:pPr>
        <w:jc w:val="both"/>
      </w:pPr>
    </w:p>
    <w:p w14:paraId="6B4DCA45" w14:textId="77777777" w:rsidR="00054B0E" w:rsidRDefault="00054B0E" w:rsidP="00054B0E">
      <w:pPr>
        <w:jc w:val="both"/>
      </w:pPr>
    </w:p>
    <w:p w14:paraId="4A980182" w14:textId="77777777" w:rsidR="00054B0E" w:rsidRDefault="00054B0E" w:rsidP="00054B0E">
      <w:pPr>
        <w:jc w:val="both"/>
      </w:pPr>
    </w:p>
    <w:p w14:paraId="5CD2FC71" w14:textId="310E4DD1" w:rsidR="00054B0E" w:rsidRDefault="008D6F64" w:rsidP="00CE37CA">
      <w:pPr>
        <w:jc w:val="both"/>
      </w:pPr>
      <w:r>
        <w:t>ISTE 2025</w:t>
      </w:r>
      <w:r w:rsidR="009D6556">
        <w:t>–</w:t>
      </w:r>
      <w:r>
        <w:t>2026 taotletav teenuskohtade arv</w:t>
      </w:r>
    </w:p>
    <w:p w14:paraId="0E1915D3" w14:textId="77777777" w:rsidR="00054B0E" w:rsidRDefault="00054B0E" w:rsidP="00CE37CA">
      <w:pPr>
        <w:jc w:val="both"/>
      </w:pPr>
    </w:p>
    <w:p w14:paraId="01912748" w14:textId="77777777" w:rsidR="008D6F64" w:rsidRDefault="008D6F64" w:rsidP="00CE37CA">
      <w:pPr>
        <w:jc w:val="both"/>
      </w:pPr>
    </w:p>
    <w:p w14:paraId="5AC356D5" w14:textId="4E78E1CA" w:rsidR="008D6F64" w:rsidRDefault="00191FDF" w:rsidP="00CE37CA">
      <w:pPr>
        <w:jc w:val="both"/>
      </w:pPr>
      <w:r w:rsidRPr="00E45BBA">
        <w:t xml:space="preserve">Valga </w:t>
      </w:r>
      <w:r>
        <w:t>Vallavalitsus</w:t>
      </w:r>
      <w:r w:rsidR="008D6F64">
        <w:t xml:space="preserve"> taotleb konkursil „Isikukeskse erihoolekande teenusmudeli jätkuarendamine kohalikus omavalitsuses 2025</w:t>
      </w:r>
      <w:r w:rsidR="009D6556">
        <w:t>–</w:t>
      </w:r>
      <w:r w:rsidR="008D6F64">
        <w:t>2026“ lähtuvalt eelmise perioodi teenuskohtade koguarvust perioodiks 2025</w:t>
      </w:r>
      <w:r w:rsidR="009D6556">
        <w:t>–</w:t>
      </w:r>
      <w:r w:rsidR="008D6F64">
        <w:t>2026 kokku 50 teenuskohta.</w:t>
      </w:r>
    </w:p>
    <w:p w14:paraId="464EF12B" w14:textId="77777777" w:rsidR="008D6F64" w:rsidRDefault="008D6F64" w:rsidP="00CE37CA">
      <w:pPr>
        <w:jc w:val="both"/>
      </w:pPr>
    </w:p>
    <w:p w14:paraId="38C159A5" w14:textId="083275F9" w:rsidR="001D0725" w:rsidRDefault="00E45BBA" w:rsidP="001D0725">
      <w:pPr>
        <w:pStyle w:val="Lputervitus"/>
      </w:pPr>
      <w:r>
        <w:t>Lugupidamisega</w:t>
      </w:r>
    </w:p>
    <w:p w14:paraId="6C98DCF0" w14:textId="77777777" w:rsidR="00405421" w:rsidRDefault="00405421" w:rsidP="00405421">
      <w:pPr>
        <w:pStyle w:val="aallkirjastatuddigitaalselt"/>
      </w:pPr>
      <w:r>
        <w:t xml:space="preserve">/allkirjastatud digitaalselt/ </w:t>
      </w:r>
    </w:p>
    <w:p w14:paraId="3F60E6C3" w14:textId="3113BB99" w:rsidR="00BA798E" w:rsidRDefault="008D6F64" w:rsidP="00A14893">
      <w:pPr>
        <w:pStyle w:val="Allkirjastajanimi"/>
      </w:pPr>
      <w:r>
        <w:t>Monika Rogenbaum</w:t>
      </w:r>
    </w:p>
    <w:p w14:paraId="03819F2F" w14:textId="6F34F59D" w:rsidR="00BA798E" w:rsidRDefault="008D6F64" w:rsidP="003B40AD">
      <w:pPr>
        <w:pStyle w:val="Ametinimetus"/>
      </w:pPr>
      <w:r>
        <w:t>v</w:t>
      </w:r>
      <w:r w:rsidR="008D1B5F">
        <w:t>allavanem</w:t>
      </w:r>
    </w:p>
    <w:p w14:paraId="4E5B3795" w14:textId="77777777" w:rsidR="008D6F64" w:rsidRDefault="008D6F64" w:rsidP="003B40AD">
      <w:pPr>
        <w:pStyle w:val="Ametinimetus"/>
      </w:pPr>
    </w:p>
    <w:p w14:paraId="7DA6E0CF" w14:textId="77777777" w:rsidR="008D6F64" w:rsidRDefault="008D6F64" w:rsidP="003B40AD">
      <w:pPr>
        <w:pStyle w:val="Ametinimetus"/>
      </w:pPr>
    </w:p>
    <w:p w14:paraId="5DB270B9" w14:textId="1A89AC0E" w:rsidR="008D6F64" w:rsidRDefault="008D6F64" w:rsidP="003B40AD">
      <w:pPr>
        <w:pStyle w:val="Ametinimetus"/>
      </w:pPr>
      <w:r>
        <w:t xml:space="preserve">Ülla Kimmel, </w:t>
      </w:r>
      <w:hyperlink r:id="rId11" w:history="1">
        <w:r w:rsidRPr="001D6034">
          <w:rPr>
            <w:rStyle w:val="Hperlink"/>
          </w:rPr>
          <w:t>ylla.kimmel</w:t>
        </w:r>
        <w:r w:rsidRPr="001D6034">
          <w:rPr>
            <w:rStyle w:val="Hperlink"/>
            <w:rFonts w:cs="Times New Roman"/>
          </w:rPr>
          <w:t>@</w:t>
        </w:r>
        <w:r w:rsidRPr="001D6034">
          <w:rPr>
            <w:rStyle w:val="Hperlink"/>
          </w:rPr>
          <w:t>valga.ee</w:t>
        </w:r>
      </w:hyperlink>
      <w:r>
        <w:t>, mob 53401331</w:t>
      </w:r>
    </w:p>
    <w:sectPr w:rsidR="008D6F64" w:rsidSect="008C0569">
      <w:headerReference w:type="default" r:id="rId12"/>
      <w:footerReference w:type="default" r:id="rId13"/>
      <w:type w:val="continuous"/>
      <w:pgSz w:w="11906" w:h="16838"/>
      <w:pgMar w:top="680" w:right="851" w:bottom="680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0B8C4" w14:textId="77777777" w:rsidR="007961A0" w:rsidRDefault="007961A0" w:rsidP="00ED156B">
      <w:r>
        <w:separator/>
      </w:r>
    </w:p>
  </w:endnote>
  <w:endnote w:type="continuationSeparator" w:id="0">
    <w:p w14:paraId="558CF252" w14:textId="77777777" w:rsidR="007961A0" w:rsidRDefault="007961A0" w:rsidP="00ED1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8A83B" w14:textId="7D9E7C87" w:rsidR="00ED156B" w:rsidRPr="0061448A" w:rsidRDefault="00ED156B" w:rsidP="00ED156B">
    <w:pPr>
      <w:pStyle w:val="Jalus"/>
      <w:tabs>
        <w:tab w:val="left" w:pos="3360"/>
        <w:tab w:val="left" w:pos="6663"/>
      </w:tabs>
      <w:rPr>
        <w:color w:val="009900"/>
        <w:sz w:val="20"/>
        <w:szCs w:val="20"/>
      </w:rPr>
    </w:pPr>
    <w:r w:rsidRPr="0061448A">
      <w:rPr>
        <w:color w:val="009900"/>
        <w:sz w:val="20"/>
        <w:szCs w:val="20"/>
      </w:rPr>
      <w:t>Puiestee tn 8</w:t>
    </w:r>
    <w:r w:rsidRPr="0061448A">
      <w:rPr>
        <w:color w:val="009900"/>
        <w:sz w:val="20"/>
        <w:szCs w:val="20"/>
      </w:rPr>
      <w:tab/>
      <w:t>766 9900</w:t>
    </w:r>
    <w:r w:rsidR="00054B0E">
      <w:rPr>
        <w:color w:val="009900"/>
        <w:sz w:val="20"/>
        <w:szCs w:val="20"/>
      </w:rPr>
      <w:tab/>
    </w:r>
    <w:r w:rsidRPr="0061448A">
      <w:rPr>
        <w:color w:val="009900"/>
        <w:sz w:val="20"/>
        <w:szCs w:val="20"/>
      </w:rPr>
      <w:tab/>
      <w:t>ak EE491010202000577004</w:t>
    </w:r>
  </w:p>
  <w:p w14:paraId="095AAABD" w14:textId="77777777" w:rsidR="00ED156B" w:rsidRPr="0061448A" w:rsidRDefault="00ED156B" w:rsidP="00ED156B">
    <w:pPr>
      <w:pStyle w:val="Jalus"/>
      <w:tabs>
        <w:tab w:val="clear" w:pos="9072"/>
        <w:tab w:val="left" w:pos="0"/>
        <w:tab w:val="left" w:pos="3360"/>
        <w:tab w:val="left" w:pos="6663"/>
        <w:tab w:val="right" w:pos="9356"/>
      </w:tabs>
      <w:ind w:right="-710"/>
      <w:rPr>
        <w:color w:val="009900"/>
        <w:sz w:val="20"/>
        <w:szCs w:val="20"/>
      </w:rPr>
    </w:pPr>
    <w:r w:rsidRPr="0061448A">
      <w:rPr>
        <w:color w:val="009900"/>
        <w:sz w:val="20"/>
        <w:szCs w:val="20"/>
      </w:rPr>
      <w:t>68203 Valga</w:t>
    </w:r>
    <w:r w:rsidRPr="0061448A">
      <w:rPr>
        <w:color w:val="009900"/>
        <w:sz w:val="20"/>
        <w:szCs w:val="20"/>
      </w:rPr>
      <w:tab/>
    </w:r>
    <w:hyperlink r:id="rId1" w:history="1">
      <w:r w:rsidRPr="0061448A">
        <w:rPr>
          <w:color w:val="009900"/>
          <w:sz w:val="20"/>
          <w:szCs w:val="20"/>
        </w:rPr>
        <w:t>valga@valga.ee</w:t>
      </w:r>
    </w:hyperlink>
    <w:r w:rsidRPr="0061448A">
      <w:rPr>
        <w:color w:val="009900"/>
        <w:sz w:val="20"/>
        <w:szCs w:val="20"/>
      </w:rPr>
      <w:tab/>
      <w:t>SEB Pank AS</w:t>
    </w:r>
  </w:p>
  <w:p w14:paraId="7654DD30" w14:textId="77777777" w:rsidR="00ED156B" w:rsidRPr="0061448A" w:rsidRDefault="00ED156B" w:rsidP="00ED156B">
    <w:pPr>
      <w:pStyle w:val="Jalus"/>
      <w:tabs>
        <w:tab w:val="left" w:pos="3360"/>
        <w:tab w:val="left" w:pos="6480"/>
        <w:tab w:val="right" w:pos="9356"/>
      </w:tabs>
      <w:ind w:right="114"/>
      <w:rPr>
        <w:color w:val="009900"/>
        <w:sz w:val="20"/>
        <w:szCs w:val="20"/>
      </w:rPr>
    </w:pPr>
    <w:r>
      <w:rPr>
        <w:color w:val="009900"/>
        <w:sz w:val="20"/>
        <w:szCs w:val="20"/>
      </w:rPr>
      <w:t>rg-kood</w:t>
    </w:r>
    <w:r w:rsidRPr="0061448A">
      <w:rPr>
        <w:color w:val="009900"/>
        <w:sz w:val="20"/>
        <w:szCs w:val="20"/>
      </w:rPr>
      <w:t xml:space="preserve"> 77000507</w:t>
    </w:r>
    <w:r w:rsidRPr="0061448A">
      <w:rPr>
        <w:color w:val="009900"/>
        <w:sz w:val="20"/>
        <w:szCs w:val="20"/>
      </w:rPr>
      <w:tab/>
      <w:t>www.valga.ee</w:t>
    </w:r>
    <w:r w:rsidRPr="0061448A">
      <w:rPr>
        <w:color w:val="009900"/>
        <w:sz w:val="20"/>
        <w:szCs w:val="20"/>
      </w:rPr>
      <w:tab/>
    </w:r>
  </w:p>
  <w:p w14:paraId="30B6740C" w14:textId="77777777" w:rsidR="00ED156B" w:rsidRPr="0035741C" w:rsidRDefault="00ED156B" w:rsidP="00ED156B">
    <w:pPr>
      <w:pStyle w:val="Jalus"/>
      <w:tabs>
        <w:tab w:val="left" w:pos="3360"/>
      </w:tabs>
      <w:rPr>
        <w:color w:val="008000"/>
        <w:sz w:val="22"/>
      </w:rPr>
    </w:pPr>
    <w:r w:rsidRPr="004B47A9">
      <w:rPr>
        <w:color w:val="008000"/>
        <w:sz w:val="22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8B253" w14:textId="77777777" w:rsidR="00C80346" w:rsidRPr="00C80346" w:rsidRDefault="00C80346" w:rsidP="00C80346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F76BB" w14:textId="77777777" w:rsidR="007961A0" w:rsidRDefault="007961A0" w:rsidP="00ED156B">
      <w:r>
        <w:separator/>
      </w:r>
    </w:p>
  </w:footnote>
  <w:footnote w:type="continuationSeparator" w:id="0">
    <w:p w14:paraId="7F959461" w14:textId="77777777" w:rsidR="007961A0" w:rsidRDefault="007961A0" w:rsidP="00ED1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D746F" w14:textId="6437DFA5" w:rsidR="00054B0E" w:rsidRDefault="00054B0E" w:rsidP="00440D19">
    <w:pPr>
      <w:pStyle w:val="Pis"/>
      <w:tabs>
        <w:tab w:val="clear" w:pos="4536"/>
        <w:tab w:val="clear" w:pos="9072"/>
        <w:tab w:val="center" w:pos="4820"/>
        <w:tab w:val="right" w:pos="9354"/>
      </w:tabs>
      <w:spacing w:before="12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F092F3" wp14:editId="6EC705D6">
              <wp:simplePos x="0" y="0"/>
              <wp:positionH relativeFrom="column">
                <wp:posOffset>3776980</wp:posOffset>
              </wp:positionH>
              <wp:positionV relativeFrom="paragraph">
                <wp:posOffset>-99695</wp:posOffset>
              </wp:positionV>
              <wp:extent cx="2526030" cy="902335"/>
              <wp:effectExtent l="5080" t="5080" r="12065" b="6985"/>
              <wp:wrapNone/>
              <wp:docPr id="2" name="Tekstiväli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6030" cy="902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EEECE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592631" w14:textId="26DED877" w:rsidR="00054B0E" w:rsidRPr="00FC11A1" w:rsidRDefault="00054B0E" w:rsidP="001F78A1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F092F3" id="_x0000_t202" coordsize="21600,21600" o:spt="202" path="m,l,21600r21600,l21600,xe">
              <v:stroke joinstyle="miter"/>
              <v:path gradientshapeok="t" o:connecttype="rect"/>
            </v:shapetype>
            <v:shape id="Tekstiväli 2" o:spid="_x0000_s1026" type="#_x0000_t202" style="position:absolute;left:0;text-align:left;margin-left:297.4pt;margin-top:-7.85pt;width:198.9pt;height:7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" strokecolor="#eeece1">
              <v:textbox>
                <w:txbxContent>
                  <w:p w14:paraId="29592631" w14:textId="26DED877" w:rsidR="00054B0E" w:rsidRPr="00FC11A1" w:rsidRDefault="00054B0E" w:rsidP="001F78A1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E92D9A">
      <w:rPr>
        <w:noProof/>
      </w:rPr>
      <w:drawing>
        <wp:inline distT="0" distB="0" distL="0" distR="0" wp14:anchorId="408D1E19" wp14:editId="00C88059">
          <wp:extent cx="733425" cy="819150"/>
          <wp:effectExtent l="0" t="0" r="0" b="0"/>
          <wp:docPr id="3" name="Pil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A8C4A8" w14:textId="77777777" w:rsidR="00054B0E" w:rsidRPr="00A167E2" w:rsidRDefault="00054B0E" w:rsidP="00440D19">
    <w:pPr>
      <w:pStyle w:val="Pealkiri1"/>
      <w:spacing w:before="120"/>
      <w:ind w:left="2552"/>
      <w:jc w:val="left"/>
      <w:rPr>
        <w:color w:val="009900"/>
      </w:rPr>
    </w:pPr>
    <w:r w:rsidRPr="00A167E2">
      <w:rPr>
        <w:color w:val="009900"/>
      </w:rPr>
      <w:t>VALGA VALLAVALITSUS</w:t>
    </w:r>
  </w:p>
  <w:p w14:paraId="5A615887" w14:textId="77777777" w:rsidR="00054B0E" w:rsidRDefault="00054B0E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72663545"/>
      <w:docPartObj>
        <w:docPartGallery w:val="Page Numbers (Top of Page)"/>
        <w:docPartUnique/>
      </w:docPartObj>
    </w:sdtPr>
    <w:sdtEndPr/>
    <w:sdtContent>
      <w:p w14:paraId="19D06522" w14:textId="77777777" w:rsidR="00C80346" w:rsidRDefault="00C80346">
        <w:pPr>
          <w:pStyle w:val="Pi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328"/>
    <w:rsid w:val="00004E85"/>
    <w:rsid w:val="00011FA3"/>
    <w:rsid w:val="00023278"/>
    <w:rsid w:val="00054B0E"/>
    <w:rsid w:val="00090ED0"/>
    <w:rsid w:val="000B7D37"/>
    <w:rsid w:val="000F2096"/>
    <w:rsid w:val="000F3226"/>
    <w:rsid w:val="00153206"/>
    <w:rsid w:val="0018334F"/>
    <w:rsid w:val="00191FDF"/>
    <w:rsid w:val="001B6208"/>
    <w:rsid w:val="001D0725"/>
    <w:rsid w:val="00200FEB"/>
    <w:rsid w:val="00226E9D"/>
    <w:rsid w:val="00251115"/>
    <w:rsid w:val="00253C71"/>
    <w:rsid w:val="00282A5C"/>
    <w:rsid w:val="0028652D"/>
    <w:rsid w:val="00286D85"/>
    <w:rsid w:val="0029179D"/>
    <w:rsid w:val="002C3DA3"/>
    <w:rsid w:val="002F20AE"/>
    <w:rsid w:val="002F65DF"/>
    <w:rsid w:val="00303F94"/>
    <w:rsid w:val="00357A20"/>
    <w:rsid w:val="00393F35"/>
    <w:rsid w:val="003A4B4E"/>
    <w:rsid w:val="003A5CAE"/>
    <w:rsid w:val="003B40AD"/>
    <w:rsid w:val="003D67D2"/>
    <w:rsid w:val="003E23D6"/>
    <w:rsid w:val="003E3AF0"/>
    <w:rsid w:val="003F4F06"/>
    <w:rsid w:val="00405421"/>
    <w:rsid w:val="0041064D"/>
    <w:rsid w:val="00437C39"/>
    <w:rsid w:val="00442038"/>
    <w:rsid w:val="00442408"/>
    <w:rsid w:val="00445FC3"/>
    <w:rsid w:val="00452435"/>
    <w:rsid w:val="00455D14"/>
    <w:rsid w:val="00463D29"/>
    <w:rsid w:val="0048305F"/>
    <w:rsid w:val="005175F0"/>
    <w:rsid w:val="00525042"/>
    <w:rsid w:val="005363D4"/>
    <w:rsid w:val="0054328D"/>
    <w:rsid w:val="00552978"/>
    <w:rsid w:val="00582F54"/>
    <w:rsid w:val="005C1F7C"/>
    <w:rsid w:val="005C2386"/>
    <w:rsid w:val="00611411"/>
    <w:rsid w:val="00665C93"/>
    <w:rsid w:val="0066718F"/>
    <w:rsid w:val="006E1B38"/>
    <w:rsid w:val="006E63B2"/>
    <w:rsid w:val="00703597"/>
    <w:rsid w:val="007078D7"/>
    <w:rsid w:val="00740D36"/>
    <w:rsid w:val="0074567A"/>
    <w:rsid w:val="00747231"/>
    <w:rsid w:val="007951F1"/>
    <w:rsid w:val="007961A0"/>
    <w:rsid w:val="007A4893"/>
    <w:rsid w:val="007B0BA4"/>
    <w:rsid w:val="007C0313"/>
    <w:rsid w:val="007C0951"/>
    <w:rsid w:val="007C402D"/>
    <w:rsid w:val="007F4752"/>
    <w:rsid w:val="0081121A"/>
    <w:rsid w:val="00821FE7"/>
    <w:rsid w:val="00824A95"/>
    <w:rsid w:val="00830825"/>
    <w:rsid w:val="00832124"/>
    <w:rsid w:val="008340D5"/>
    <w:rsid w:val="00877B87"/>
    <w:rsid w:val="00880B13"/>
    <w:rsid w:val="008C0569"/>
    <w:rsid w:val="008C7A60"/>
    <w:rsid w:val="008D1B5F"/>
    <w:rsid w:val="008D6F64"/>
    <w:rsid w:val="008E63ED"/>
    <w:rsid w:val="00974F1D"/>
    <w:rsid w:val="0098573A"/>
    <w:rsid w:val="00985A5E"/>
    <w:rsid w:val="0099596A"/>
    <w:rsid w:val="009D6556"/>
    <w:rsid w:val="00A14893"/>
    <w:rsid w:val="00A851EC"/>
    <w:rsid w:val="00AA6C41"/>
    <w:rsid w:val="00AC5B76"/>
    <w:rsid w:val="00AD1EAF"/>
    <w:rsid w:val="00B2178A"/>
    <w:rsid w:val="00B61328"/>
    <w:rsid w:val="00B72F02"/>
    <w:rsid w:val="00B92A33"/>
    <w:rsid w:val="00B93730"/>
    <w:rsid w:val="00BA798E"/>
    <w:rsid w:val="00BB14C6"/>
    <w:rsid w:val="00BD15A2"/>
    <w:rsid w:val="00BE2B20"/>
    <w:rsid w:val="00BF2A21"/>
    <w:rsid w:val="00C00CD8"/>
    <w:rsid w:val="00C02686"/>
    <w:rsid w:val="00C16DF3"/>
    <w:rsid w:val="00C45B57"/>
    <w:rsid w:val="00C517EA"/>
    <w:rsid w:val="00C77128"/>
    <w:rsid w:val="00C80346"/>
    <w:rsid w:val="00C95785"/>
    <w:rsid w:val="00CA05DB"/>
    <w:rsid w:val="00CC04F4"/>
    <w:rsid w:val="00CD17EC"/>
    <w:rsid w:val="00CE37CA"/>
    <w:rsid w:val="00CF28E8"/>
    <w:rsid w:val="00CF6A6A"/>
    <w:rsid w:val="00D065A4"/>
    <w:rsid w:val="00D3319E"/>
    <w:rsid w:val="00D4120C"/>
    <w:rsid w:val="00D83E53"/>
    <w:rsid w:val="00D86535"/>
    <w:rsid w:val="00D953B5"/>
    <w:rsid w:val="00DB6E42"/>
    <w:rsid w:val="00E22788"/>
    <w:rsid w:val="00E45BBA"/>
    <w:rsid w:val="00E64BB9"/>
    <w:rsid w:val="00E9595C"/>
    <w:rsid w:val="00EA7452"/>
    <w:rsid w:val="00EB7940"/>
    <w:rsid w:val="00ED156B"/>
    <w:rsid w:val="00EE6E84"/>
    <w:rsid w:val="00F00996"/>
    <w:rsid w:val="00F40D27"/>
    <w:rsid w:val="00F50C64"/>
    <w:rsid w:val="00F821DC"/>
    <w:rsid w:val="00FA310C"/>
    <w:rsid w:val="00FB3D47"/>
    <w:rsid w:val="00FB5C07"/>
    <w:rsid w:val="00FC71AE"/>
    <w:rsid w:val="00FD19E0"/>
    <w:rsid w:val="00FF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055B1C"/>
  <w15:chartTrackingRefBased/>
  <w15:docId w15:val="{C7E054C4-FEC8-4859-B707-76BFB340E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E63ED"/>
    <w:pPr>
      <w:spacing w:after="0" w:line="240" w:lineRule="auto"/>
    </w:pPr>
  </w:style>
  <w:style w:type="paragraph" w:styleId="Pealkiri1">
    <w:name w:val="heading 1"/>
    <w:basedOn w:val="Normaallaad"/>
    <w:next w:val="Normaallaad"/>
    <w:link w:val="Pealkiri1Mrk"/>
    <w:uiPriority w:val="99"/>
    <w:qFormat/>
    <w:rsid w:val="003F4F06"/>
    <w:pPr>
      <w:keepNext/>
      <w:jc w:val="center"/>
      <w:outlineLvl w:val="0"/>
    </w:pPr>
    <w:rPr>
      <w:rFonts w:eastAsia="Times New Roman" w:cs="Times New Roman"/>
      <w:sz w:val="36"/>
      <w:szCs w:val="3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ED156B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ED156B"/>
  </w:style>
  <w:style w:type="paragraph" w:styleId="Jalus">
    <w:name w:val="footer"/>
    <w:basedOn w:val="Normaallaad"/>
    <w:link w:val="JalusMrk"/>
    <w:uiPriority w:val="99"/>
    <w:unhideWhenUsed/>
    <w:rsid w:val="00ED156B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ED156B"/>
  </w:style>
  <w:style w:type="paragraph" w:customStyle="1" w:styleId="Adressaat">
    <w:name w:val="Adressaat"/>
    <w:basedOn w:val="Normaallaad"/>
    <w:link w:val="AdressaatMrk"/>
    <w:qFormat/>
    <w:rsid w:val="005363D4"/>
    <w:pPr>
      <w:spacing w:before="1200"/>
    </w:pPr>
  </w:style>
  <w:style w:type="paragraph" w:customStyle="1" w:styleId="Adredaat">
    <w:name w:val="Adredaat"/>
    <w:basedOn w:val="Adressaat"/>
    <w:link w:val="AdredaatMrk"/>
    <w:rsid w:val="000F2096"/>
  </w:style>
  <w:style w:type="character" w:customStyle="1" w:styleId="AdressaatMrk">
    <w:name w:val="Adressaat Märk"/>
    <w:basedOn w:val="Liguvaikefont"/>
    <w:link w:val="Adressaat"/>
    <w:rsid w:val="005363D4"/>
  </w:style>
  <w:style w:type="paragraph" w:customStyle="1" w:styleId="adressaat0">
    <w:name w:val="adressaat"/>
    <w:basedOn w:val="Adredaat"/>
    <w:link w:val="adressaatMrk0"/>
    <w:rsid w:val="00CF6A6A"/>
  </w:style>
  <w:style w:type="character" w:customStyle="1" w:styleId="AdredaatMrk">
    <w:name w:val="Adredaat Märk"/>
    <w:basedOn w:val="AdressaatMrk"/>
    <w:link w:val="Adredaat"/>
    <w:rsid w:val="000F2096"/>
  </w:style>
  <w:style w:type="paragraph" w:customStyle="1" w:styleId="Asutus">
    <w:name w:val="Asutus"/>
    <w:basedOn w:val="Normaallaad"/>
    <w:link w:val="AsutusMrk"/>
    <w:qFormat/>
    <w:rsid w:val="00CF6A6A"/>
  </w:style>
  <w:style w:type="character" w:customStyle="1" w:styleId="adressaatMrk0">
    <w:name w:val="adressaat Märk"/>
    <w:basedOn w:val="AdredaatMrk"/>
    <w:link w:val="adressaat0"/>
    <w:rsid w:val="00CF6A6A"/>
  </w:style>
  <w:style w:type="paragraph" w:customStyle="1" w:styleId="Aadress">
    <w:name w:val="Aadress"/>
    <w:basedOn w:val="Normaallaad"/>
    <w:link w:val="AadressMrk"/>
    <w:qFormat/>
    <w:rsid w:val="00CF6A6A"/>
  </w:style>
  <w:style w:type="character" w:customStyle="1" w:styleId="AsutusMrk">
    <w:name w:val="Asutus Märk"/>
    <w:basedOn w:val="Liguvaikefont"/>
    <w:link w:val="Asutus"/>
    <w:rsid w:val="00CF6A6A"/>
  </w:style>
  <w:style w:type="paragraph" w:customStyle="1" w:styleId="IndeksLinnaMaakond">
    <w:name w:val="Indeks Linna/Maakond"/>
    <w:basedOn w:val="Aadress"/>
    <w:link w:val="IndeksLinnaMaakondMrk"/>
    <w:qFormat/>
    <w:rsid w:val="00CF6A6A"/>
  </w:style>
  <w:style w:type="character" w:customStyle="1" w:styleId="AadressMrk">
    <w:name w:val="Aadress Märk"/>
    <w:basedOn w:val="Liguvaikefont"/>
    <w:link w:val="Aadress"/>
    <w:rsid w:val="00CF6A6A"/>
  </w:style>
  <w:style w:type="paragraph" w:customStyle="1" w:styleId="PealkiriKIRI">
    <w:name w:val="PealkiriKIRI"/>
    <w:basedOn w:val="Normaallaad"/>
    <w:link w:val="PealkiriKIRIMrk"/>
    <w:qFormat/>
    <w:rsid w:val="00C16DF3"/>
    <w:pPr>
      <w:spacing w:before="960" w:after="720"/>
      <w:ind w:right="4309"/>
    </w:pPr>
  </w:style>
  <w:style w:type="character" w:customStyle="1" w:styleId="IndeksLinnaMaakondMrk">
    <w:name w:val="Indeks Linna/Maakond Märk"/>
    <w:basedOn w:val="AadressMrk"/>
    <w:link w:val="IndeksLinnaMaakond"/>
    <w:rsid w:val="00CF6A6A"/>
  </w:style>
  <w:style w:type="paragraph" w:customStyle="1" w:styleId="Prdumine">
    <w:name w:val="Pöördumine"/>
    <w:basedOn w:val="Kehatekst"/>
    <w:next w:val="Kehatekst"/>
    <w:link w:val="PrdumineMrk"/>
    <w:qFormat/>
    <w:rsid w:val="001D0725"/>
    <w:pPr>
      <w:spacing w:before="280" w:after="280"/>
    </w:pPr>
  </w:style>
  <w:style w:type="character" w:customStyle="1" w:styleId="PealkiriKIRIMrk">
    <w:name w:val="PealkiriKIRI Märk"/>
    <w:basedOn w:val="Liguvaikefont"/>
    <w:link w:val="PealkiriKIRI"/>
    <w:rsid w:val="00C16DF3"/>
  </w:style>
  <w:style w:type="paragraph" w:customStyle="1" w:styleId="Lputervitus">
    <w:name w:val="Lõputervitus"/>
    <w:basedOn w:val="Kehatekst"/>
    <w:link w:val="LputervitusMrk"/>
    <w:qFormat/>
    <w:rsid w:val="005363D4"/>
    <w:pPr>
      <w:spacing w:before="400" w:after="240"/>
    </w:pPr>
  </w:style>
  <w:style w:type="paragraph" w:styleId="Kehatekst">
    <w:name w:val="Body Text"/>
    <w:basedOn w:val="Normaallaad"/>
    <w:link w:val="KehatekstMrk"/>
    <w:uiPriority w:val="99"/>
    <w:semiHidden/>
    <w:unhideWhenUsed/>
    <w:rsid w:val="001D0725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1D0725"/>
  </w:style>
  <w:style w:type="character" w:customStyle="1" w:styleId="PrdumineMrk">
    <w:name w:val="Pöördumine Märk"/>
    <w:basedOn w:val="PealkiriKIRIMrk"/>
    <w:link w:val="Prdumine"/>
    <w:rsid w:val="005363D4"/>
  </w:style>
  <w:style w:type="paragraph" w:customStyle="1" w:styleId="aallkirjastatuddigitaalselt">
    <w:name w:val="aallkirjastatud digitaalselt"/>
    <w:basedOn w:val="Lputervitus"/>
    <w:link w:val="aallkirjastatuddigitaalseltMrk"/>
    <w:qFormat/>
    <w:rsid w:val="005363D4"/>
    <w:pPr>
      <w:spacing w:before="0"/>
    </w:pPr>
  </w:style>
  <w:style w:type="character" w:customStyle="1" w:styleId="LputervitusMrk">
    <w:name w:val="Lõputervitus Märk"/>
    <w:basedOn w:val="KehatekstMrk"/>
    <w:link w:val="Lputervitus"/>
    <w:rsid w:val="005363D4"/>
  </w:style>
  <w:style w:type="paragraph" w:customStyle="1" w:styleId="Allkirjastajanimi">
    <w:name w:val="Allkirjastaja nimi"/>
    <w:basedOn w:val="Normaallaad"/>
    <w:link w:val="AllkirjastajanimiMrk"/>
    <w:qFormat/>
    <w:rsid w:val="005363D4"/>
  </w:style>
  <w:style w:type="character" w:customStyle="1" w:styleId="aallkirjastatuddigitaalseltMrk">
    <w:name w:val="aallkirjastatud digitaalselt Märk"/>
    <w:basedOn w:val="LputervitusMrk"/>
    <w:link w:val="aallkirjastatuddigitaalselt"/>
    <w:rsid w:val="005363D4"/>
  </w:style>
  <w:style w:type="character" w:customStyle="1" w:styleId="AllkirjastajanimiMrk">
    <w:name w:val="Allkirjastaja nimi Märk"/>
    <w:basedOn w:val="Liguvaikefont"/>
    <w:link w:val="Allkirjastajanimi"/>
    <w:rsid w:val="005363D4"/>
  </w:style>
  <w:style w:type="paragraph" w:customStyle="1" w:styleId="Ametinimetus">
    <w:name w:val="Ametinimetus"/>
    <w:basedOn w:val="Normaallaad"/>
    <w:link w:val="AmetinimetusMrk"/>
    <w:qFormat/>
    <w:rsid w:val="003B40AD"/>
    <w:pPr>
      <w:spacing w:after="600"/>
    </w:pPr>
  </w:style>
  <w:style w:type="paragraph" w:customStyle="1" w:styleId="Lisa">
    <w:name w:val="Lisa"/>
    <w:basedOn w:val="Ametinimetus"/>
    <w:next w:val="Kehatekst"/>
    <w:link w:val="LisaMrk"/>
    <w:rsid w:val="00B2178A"/>
  </w:style>
  <w:style w:type="character" w:customStyle="1" w:styleId="AmetinimetusMrk">
    <w:name w:val="Ametinimetus Märk"/>
    <w:basedOn w:val="Liguvaikefont"/>
    <w:link w:val="Ametinimetus"/>
    <w:rsid w:val="003B40AD"/>
  </w:style>
  <w:style w:type="paragraph" w:styleId="Esireataandegakehatekst">
    <w:name w:val="Body Text First Indent"/>
    <w:basedOn w:val="Kehatekst"/>
    <w:link w:val="EsireataandegakehatekstMrk"/>
    <w:uiPriority w:val="99"/>
    <w:semiHidden/>
    <w:unhideWhenUsed/>
    <w:rsid w:val="003B40AD"/>
    <w:pPr>
      <w:spacing w:after="0"/>
      <w:ind w:firstLine="360"/>
    </w:pPr>
  </w:style>
  <w:style w:type="character" w:customStyle="1" w:styleId="EsireataandegakehatekstMrk">
    <w:name w:val="Esireataandega kehatekst Märk"/>
    <w:basedOn w:val="KehatekstMrk"/>
    <w:link w:val="Esireataandegakehatekst"/>
    <w:uiPriority w:val="99"/>
    <w:semiHidden/>
    <w:rsid w:val="003B40AD"/>
  </w:style>
  <w:style w:type="character" w:customStyle="1" w:styleId="LisaMrk">
    <w:name w:val="Lisa Märk"/>
    <w:basedOn w:val="EsireataandegakehatekstMrk"/>
    <w:link w:val="Lisa"/>
    <w:rsid w:val="00B2178A"/>
  </w:style>
  <w:style w:type="character" w:styleId="Kohatitetekst">
    <w:name w:val="Placeholder Text"/>
    <w:basedOn w:val="Liguvaikefont"/>
    <w:uiPriority w:val="99"/>
    <w:semiHidden/>
    <w:rsid w:val="00582F54"/>
    <w:rPr>
      <w:color w:val="808080"/>
    </w:rPr>
  </w:style>
  <w:style w:type="paragraph" w:customStyle="1" w:styleId="MrkMrk">
    <w:name w:val="Märk Märk"/>
    <w:basedOn w:val="Normaallaad"/>
    <w:uiPriority w:val="99"/>
    <w:rsid w:val="003F4F06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Pealkiri1Mrk">
    <w:name w:val="Pealkiri 1 Märk"/>
    <w:basedOn w:val="Liguvaikefont"/>
    <w:link w:val="Pealkiri1"/>
    <w:uiPriority w:val="99"/>
    <w:rsid w:val="003F4F06"/>
    <w:rPr>
      <w:rFonts w:eastAsia="Times New Roman" w:cs="Times New Roman"/>
      <w:sz w:val="36"/>
      <w:szCs w:val="36"/>
    </w:rPr>
  </w:style>
  <w:style w:type="paragraph" w:customStyle="1" w:styleId="KIRJATEKST">
    <w:name w:val="KIRJA TEKST"/>
    <w:basedOn w:val="Kehatekst"/>
    <w:link w:val="KIRJATEKSTMrk"/>
    <w:qFormat/>
    <w:rsid w:val="00A851EC"/>
  </w:style>
  <w:style w:type="character" w:customStyle="1" w:styleId="KIRJATEKSTMrk">
    <w:name w:val="KIRJA TEKST Märk"/>
    <w:basedOn w:val="LputervitusMrk"/>
    <w:link w:val="KIRJATEKST"/>
    <w:rsid w:val="00A851EC"/>
  </w:style>
  <w:style w:type="paragraph" w:customStyle="1" w:styleId="LISA0">
    <w:name w:val="LISA"/>
    <w:basedOn w:val="Normaallaad"/>
    <w:next w:val="Kehatekst"/>
    <w:qFormat/>
    <w:rsid w:val="00B2178A"/>
  </w:style>
  <w:style w:type="character" w:styleId="Hperlink">
    <w:name w:val="Hyperlink"/>
    <w:basedOn w:val="Liguvaikefont"/>
    <w:uiPriority w:val="99"/>
    <w:unhideWhenUsed/>
    <w:rsid w:val="00CF28E8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E64B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0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ylla.kimmel@valga.e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viktooria.iljin@sotsiaalkindlustusamet.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sotsiaalkindlustusamet.e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alga@valga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ana\AppData\Local\Microsoft\Windows\INetCache\Content.Outlook\BERXHXZ4\E-kirja%20mall%20Valga%20vallavalitsus.dotx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50D4F-1AAF-4BF6-B6DB-ABB0B99DE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E-kirja mall Valga vallavalitsus</Template>
  <TotalTime>10</TotalTime>
  <Pages>1</Pages>
  <Words>115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Asi</dc:creator>
  <cp:keywords/>
  <dc:description/>
  <cp:lastModifiedBy>Monika Rogenbaum</cp:lastModifiedBy>
  <cp:revision>3</cp:revision>
  <dcterms:created xsi:type="dcterms:W3CDTF">2024-12-02T12:11:00Z</dcterms:created>
  <dcterms:modified xsi:type="dcterms:W3CDTF">2024-12-02T14:06:00Z</dcterms:modified>
</cp:coreProperties>
</file>